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1B5D" w14:textId="77777777" w:rsidR="003B7EEB" w:rsidRDefault="003B7EE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浄第５号様式</w:t>
      </w:r>
    </w:p>
    <w:p w14:paraId="2F30C9EE" w14:textId="77777777" w:rsidR="003B7EEB" w:rsidRDefault="003B7E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59"/>
        <w:gridCol w:w="2544"/>
        <w:gridCol w:w="6572"/>
        <w:gridCol w:w="159"/>
        <w:gridCol w:w="53"/>
      </w:tblGrid>
      <w:tr w:rsidR="003B7EEB" w:rsidRPr="004940F4" w14:paraId="021A2906" w14:textId="77777777" w:rsidTr="00E778BC">
        <w:trPr>
          <w:cantSplit/>
          <w:trHeight w:hRule="exact" w:val="6733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BF6EC6" w14:textId="77777777" w:rsidR="003B7EEB" w:rsidRDefault="003B7EEB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98E6D" w14:textId="77777777" w:rsidR="003B7EEB" w:rsidRDefault="003B7EEB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6DA9C609" w14:textId="77777777" w:rsidR="003B7EEB" w:rsidRDefault="003B7EEB">
            <w:pPr>
              <w:pStyle w:val="a3"/>
              <w:rPr>
                <w:spacing w:val="0"/>
              </w:rPr>
            </w:pPr>
          </w:p>
          <w:p w14:paraId="251F2A54" w14:textId="7D6D52AA" w:rsidR="003B7EEB" w:rsidRDefault="003B7E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53E73">
              <w:rPr>
                <w:rFonts w:ascii="ＭＳ 明朝" w:hAnsi="ＭＳ 明朝" w:hint="eastAsia"/>
              </w:rPr>
              <w:t>五戸町長</w:t>
            </w:r>
            <w:r>
              <w:rPr>
                <w:rFonts w:ascii="ＭＳ 明朝" w:hAnsi="ＭＳ 明朝" w:hint="eastAsia"/>
              </w:rPr>
              <w:t xml:space="preserve">　　　　殿</w:t>
            </w:r>
          </w:p>
          <w:p w14:paraId="37A79116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</w:p>
          <w:p w14:paraId="3275D827" w14:textId="77777777" w:rsidR="003B7EEB" w:rsidRDefault="00000000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 w14:anchorId="77C0295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6" type="#_x0000_t185" style="position:absolute;left:0;text-align:left;margin-left:243pt;margin-top:11.45pt;width:126pt;height:30pt;z-index:1">
                  <v:textbox inset="5.85pt,.7pt,5.85pt,.7pt"/>
                </v:shape>
              </w:pict>
            </w:r>
            <w:r w:rsidR="003B7EEB"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</w:p>
          <w:p w14:paraId="6DF21DDE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　所</w:t>
            </w:r>
            <w:r w:rsidR="00E778BC">
              <w:rPr>
                <w:rFonts w:ascii="ＭＳ 明朝" w:hAnsi="ＭＳ 明朝" w:hint="eastAsia"/>
              </w:rPr>
              <w:t xml:space="preserve">　 </w:t>
            </w:r>
            <w:r w:rsidR="00E778BC" w:rsidRPr="004940F4">
              <w:rPr>
                <w:rFonts w:ascii="ＭＳ 明朝" w:hAnsi="ＭＳ 明朝" w:hint="eastAsia"/>
                <w:spacing w:val="15"/>
                <w:fitText w:val="2340" w:id="315888141"/>
              </w:rPr>
              <w:t>法人にあっては、そ</w:t>
            </w:r>
            <w:r w:rsidR="00E778BC" w:rsidRPr="004940F4">
              <w:rPr>
                <w:rFonts w:ascii="ＭＳ 明朝" w:hAnsi="ＭＳ 明朝" w:hint="eastAsia"/>
                <w:spacing w:val="-15"/>
                <w:fitText w:val="2340" w:id="315888141"/>
              </w:rPr>
              <w:t>の</w:t>
            </w:r>
          </w:p>
          <w:p w14:paraId="7C70B559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主たる事務所の所在地</w:t>
            </w:r>
          </w:p>
          <w:p w14:paraId="0AEA0029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</w:p>
          <w:p w14:paraId="4E14DCDE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管理者</w:t>
            </w:r>
          </w:p>
          <w:p w14:paraId="1169FE6D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</w:p>
          <w:p w14:paraId="2A5263E8" w14:textId="77777777" w:rsidR="003B7EEB" w:rsidRDefault="00000000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 w14:anchorId="21FDE317">
                <v:shape id="_x0000_s2057" type="#_x0000_t185" style="position:absolute;left:0;text-align:left;margin-left:243pt;margin-top:9.85pt;width:126pt;height:30pt;z-index:2">
                  <v:textbox inset="5.85pt,.7pt,5.85pt,.7pt"/>
                </v:shape>
              </w:pict>
            </w:r>
            <w:r w:rsidR="003B7EEB"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</w:p>
          <w:p w14:paraId="35CF799F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  <w:r w:rsidR="00E778BC">
              <w:rPr>
                <w:rFonts w:ascii="ＭＳ 明朝" w:hAnsi="ＭＳ 明朝" w:hint="eastAsia"/>
              </w:rPr>
              <w:t xml:space="preserve">   </w:t>
            </w:r>
            <w:r w:rsidR="00E778BC" w:rsidRPr="004940F4">
              <w:rPr>
                <w:rFonts w:ascii="ＭＳ 明朝" w:hAnsi="ＭＳ 明朝" w:hint="eastAsia"/>
                <w:spacing w:val="15"/>
                <w:fitText w:val="2340" w:id="315888142"/>
              </w:rPr>
              <w:t>法人にあっては、そ</w:t>
            </w:r>
            <w:r w:rsidR="00E778BC" w:rsidRPr="004940F4">
              <w:rPr>
                <w:rFonts w:ascii="ＭＳ 明朝" w:hAnsi="ＭＳ 明朝" w:hint="eastAsia"/>
                <w:spacing w:val="-15"/>
                <w:fitText w:val="2340" w:id="315888142"/>
              </w:rPr>
              <w:t>の</w:t>
            </w:r>
          </w:p>
          <w:p w14:paraId="7379A765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名称及び代表者の氏名</w:t>
            </w:r>
          </w:p>
          <w:p w14:paraId="1D17B758" w14:textId="77777777" w:rsidR="003B7EEB" w:rsidRDefault="00000000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 w14:anchorId="23FDBB1B">
                <v:shape id="_x0000_s2058" type="#_x0000_t185" style="position:absolute;left:0;text-align:left;margin-left:244.5pt;margin-top:10.45pt;width:126pt;height:13.5pt;z-index:3" adj="7600">
                  <v:textbox inset="5.85pt,.7pt,5.85pt,.7pt"/>
                </v:shape>
              </w:pict>
            </w:r>
          </w:p>
          <w:p w14:paraId="31E162F1" w14:textId="77777777"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－（　）</w:t>
            </w:r>
          </w:p>
          <w:p w14:paraId="2E9D8554" w14:textId="77777777" w:rsidR="003B7EEB" w:rsidRDefault="003B7EEB">
            <w:pPr>
              <w:pStyle w:val="a3"/>
              <w:rPr>
                <w:spacing w:val="0"/>
              </w:rPr>
            </w:pPr>
          </w:p>
          <w:p w14:paraId="6C10AFD2" w14:textId="77777777" w:rsidR="003B7EEB" w:rsidRDefault="003B7EEB">
            <w:pPr>
              <w:pStyle w:val="a3"/>
              <w:rPr>
                <w:spacing w:val="0"/>
              </w:rPr>
            </w:pPr>
          </w:p>
          <w:p w14:paraId="5735EFFE" w14:textId="77777777" w:rsidR="003B7EEB" w:rsidRDefault="003B7EEB">
            <w:pPr>
              <w:pStyle w:val="a3"/>
              <w:rPr>
                <w:spacing w:val="0"/>
              </w:rPr>
            </w:pPr>
          </w:p>
          <w:p w14:paraId="4B44C1E8" w14:textId="77777777" w:rsidR="00E778BC" w:rsidRDefault="003B7EEB" w:rsidP="00E778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浄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化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槽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開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始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報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告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14:paraId="27CFCAEF" w14:textId="77777777" w:rsidR="00E778BC" w:rsidRDefault="00E778BC">
            <w:pPr>
              <w:pStyle w:val="a3"/>
              <w:rPr>
                <w:spacing w:val="0"/>
              </w:rPr>
            </w:pPr>
          </w:p>
          <w:p w14:paraId="69A8EAA5" w14:textId="77777777" w:rsidR="00E778BC" w:rsidRDefault="00E778BC">
            <w:pPr>
              <w:pStyle w:val="a3"/>
              <w:rPr>
                <w:spacing w:val="0"/>
              </w:rPr>
            </w:pPr>
          </w:p>
          <w:p w14:paraId="103EA226" w14:textId="77777777" w:rsidR="003B7EEB" w:rsidRDefault="003B7EEB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次のとおり、浄化槽の使用を開始したので、浄化槽法第10条の２第１項の規定により報告します。</w:t>
            </w:r>
          </w:p>
          <w:p w14:paraId="4DDF35FD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07270EDE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007219F8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345ADEDD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1D249EBA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20EA0DC4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4E1EDF46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11685211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6A2118DC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12C3A317" w14:textId="77777777"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14:paraId="765463CC" w14:textId="77777777" w:rsidR="00E778BC" w:rsidRDefault="00E778BC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57D07" w14:textId="77777777" w:rsidR="003B7EEB" w:rsidRDefault="003B7EEB">
            <w:pPr>
              <w:pStyle w:val="a3"/>
              <w:spacing w:before="158"/>
              <w:rPr>
                <w:spacing w:val="0"/>
              </w:rPr>
            </w:pPr>
          </w:p>
        </w:tc>
      </w:tr>
      <w:tr w:rsidR="003B7EEB" w:rsidRPr="004940F4" w14:paraId="6E9B8462" w14:textId="77777777" w:rsidTr="00411A31">
        <w:trPr>
          <w:cantSplit/>
          <w:trHeight w:hRule="exact" w:val="105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4767D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6272CE" w14:textId="77777777" w:rsidR="003B7EEB" w:rsidRDefault="003B7EEB">
            <w:pPr>
              <w:pStyle w:val="a3"/>
              <w:rPr>
                <w:spacing w:val="0"/>
              </w:rPr>
            </w:pPr>
          </w:p>
          <w:p w14:paraId="5BDB07B3" w14:textId="77777777" w:rsidR="00E778BC" w:rsidRDefault="00E778BC">
            <w:pPr>
              <w:pStyle w:val="a3"/>
              <w:rPr>
                <w:spacing w:val="0"/>
              </w:rPr>
            </w:pPr>
          </w:p>
          <w:p w14:paraId="7CC34713" w14:textId="77777777" w:rsidR="00E778BC" w:rsidRDefault="00E778BC">
            <w:pPr>
              <w:pStyle w:val="a3"/>
              <w:rPr>
                <w:spacing w:val="0"/>
              </w:rPr>
            </w:pPr>
          </w:p>
          <w:p w14:paraId="6A8AA573" w14:textId="77777777" w:rsidR="00E778BC" w:rsidRDefault="00E778BC">
            <w:pPr>
              <w:pStyle w:val="a3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A2F3A" w14:textId="77777777"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14:paraId="0FF2A6FB" w14:textId="77777777"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11A31">
              <w:rPr>
                <w:rFonts w:ascii="ＭＳ 明朝" w:hAnsi="ＭＳ 明朝" w:hint="eastAsia"/>
                <w:spacing w:val="108"/>
                <w:fitText w:val="2340" w:id="315888143"/>
              </w:rPr>
              <w:t>浄化槽の規</w:t>
            </w:r>
            <w:r w:rsidRPr="00411A31">
              <w:rPr>
                <w:rFonts w:ascii="ＭＳ 明朝" w:hAnsi="ＭＳ 明朝" w:hint="eastAsia"/>
                <w:spacing w:val="0"/>
                <w:fitText w:val="2340" w:id="315888143"/>
              </w:rPr>
              <w:t>模</w:t>
            </w:r>
          </w:p>
        </w:tc>
        <w:tc>
          <w:tcPr>
            <w:tcW w:w="6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AFC95AA" w14:textId="77777777"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69A95" w14:textId="77777777"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541D6" w14:textId="77777777" w:rsidR="003B7EEB" w:rsidRDefault="003B7EEB">
            <w:pPr>
              <w:pStyle w:val="a3"/>
              <w:rPr>
                <w:spacing w:val="0"/>
              </w:rPr>
            </w:pPr>
          </w:p>
        </w:tc>
      </w:tr>
      <w:tr w:rsidR="003B7EEB" w:rsidRPr="004940F4" w14:paraId="61BD9DC3" w14:textId="77777777" w:rsidTr="00411A31">
        <w:trPr>
          <w:cantSplit/>
          <w:trHeight w:hRule="exact" w:val="105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2950B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8CA123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E82E5" w14:textId="77777777"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14:paraId="3FC07A76" w14:textId="77777777"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11A31">
              <w:rPr>
                <w:rFonts w:ascii="ＭＳ 明朝" w:hAnsi="ＭＳ 明朝" w:hint="eastAsia"/>
                <w:spacing w:val="250"/>
                <w:fitText w:val="2340" w:id="315888144"/>
              </w:rPr>
              <w:t>設置場</w:t>
            </w:r>
            <w:r w:rsidRPr="00411A31">
              <w:rPr>
                <w:rFonts w:ascii="ＭＳ 明朝" w:hAnsi="ＭＳ 明朝" w:hint="eastAsia"/>
                <w:spacing w:val="0"/>
                <w:fitText w:val="2340" w:id="315888144"/>
              </w:rPr>
              <w:t>所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26D097" w14:textId="77777777"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D14E3" w14:textId="77777777"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70EC0" w14:textId="77777777" w:rsidR="003B7EEB" w:rsidRDefault="003B7EEB">
            <w:pPr>
              <w:pStyle w:val="a3"/>
              <w:rPr>
                <w:spacing w:val="0"/>
              </w:rPr>
            </w:pPr>
          </w:p>
        </w:tc>
      </w:tr>
      <w:tr w:rsidR="003B7EEB" w:rsidRPr="004940F4" w14:paraId="0C8D121F" w14:textId="77777777" w:rsidTr="00411A31">
        <w:trPr>
          <w:cantSplit/>
          <w:trHeight w:hRule="exact" w:val="105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A1CA7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0A1234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91F12" w14:textId="77777777" w:rsidR="003B7EEB" w:rsidRDefault="003B7EEB">
            <w:pPr>
              <w:pStyle w:val="a3"/>
              <w:spacing w:before="105" w:line="4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設置届出(建築確認申請)</w:t>
            </w:r>
          </w:p>
          <w:p w14:paraId="2AD9C8A3" w14:textId="77777777" w:rsidR="003B7EEB" w:rsidRDefault="003B7EE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FF2D98C" w14:textId="77777777"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14:paraId="2290C2E0" w14:textId="77777777" w:rsidR="003B7EEB" w:rsidRDefault="003B7EEB">
            <w:pPr>
              <w:pStyle w:val="a3"/>
              <w:spacing w:line="4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0DE53" w14:textId="77777777" w:rsidR="003B7EEB" w:rsidRDefault="003B7EEB">
            <w:pPr>
              <w:pStyle w:val="a3"/>
              <w:spacing w:line="421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DCC8D" w14:textId="77777777" w:rsidR="003B7EEB" w:rsidRDefault="003B7EEB">
            <w:pPr>
              <w:pStyle w:val="a3"/>
              <w:spacing w:line="421" w:lineRule="exact"/>
              <w:rPr>
                <w:spacing w:val="0"/>
              </w:rPr>
            </w:pPr>
          </w:p>
        </w:tc>
      </w:tr>
      <w:tr w:rsidR="003B7EEB" w:rsidRPr="004940F4" w14:paraId="4085E5ED" w14:textId="77777777" w:rsidTr="00411A31">
        <w:trPr>
          <w:cantSplit/>
          <w:trHeight w:hRule="exact" w:val="105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CDB06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6B2BA6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68188" w14:textId="77777777"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14:paraId="58540C8E" w14:textId="77777777"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11A31">
              <w:rPr>
                <w:rFonts w:ascii="ＭＳ 明朝" w:hAnsi="ＭＳ 明朝" w:hint="eastAsia"/>
                <w:spacing w:val="72"/>
                <w:fitText w:val="2340" w:id="315888128"/>
              </w:rPr>
              <w:t>使用開始年月</w:t>
            </w:r>
            <w:r w:rsidRPr="00411A31">
              <w:rPr>
                <w:rFonts w:ascii="ＭＳ 明朝" w:hAnsi="ＭＳ 明朝" w:hint="eastAsia"/>
                <w:spacing w:val="3"/>
                <w:fitText w:val="2340" w:id="315888128"/>
              </w:rPr>
              <w:t>日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728EBC" w14:textId="77777777"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14:paraId="64DA9265" w14:textId="77777777"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F0D33" w14:textId="77777777" w:rsidR="003B7EEB" w:rsidRDefault="003B7EEB">
            <w:pPr>
              <w:pStyle w:val="a3"/>
              <w:spacing w:line="289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A3592" w14:textId="77777777" w:rsidR="003B7EEB" w:rsidRDefault="003B7EEB">
            <w:pPr>
              <w:pStyle w:val="a3"/>
              <w:spacing w:line="289" w:lineRule="exact"/>
              <w:rPr>
                <w:spacing w:val="0"/>
              </w:rPr>
            </w:pPr>
          </w:p>
        </w:tc>
      </w:tr>
      <w:tr w:rsidR="003B7EEB" w:rsidRPr="004940F4" w14:paraId="7CBA0229" w14:textId="77777777" w:rsidTr="00411A31">
        <w:trPr>
          <w:cantSplit/>
          <w:trHeight w:hRule="exact" w:val="105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27E4D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443B93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E2396" w14:textId="77777777"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14:paraId="2497F947" w14:textId="77777777"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11A31">
              <w:rPr>
                <w:rFonts w:ascii="ＭＳ 明朝" w:hAnsi="ＭＳ 明朝" w:hint="eastAsia"/>
                <w:spacing w:val="47"/>
                <w:fitText w:val="2340" w:id="315888129"/>
              </w:rPr>
              <w:t>技術管理者の氏</w:t>
            </w:r>
            <w:r w:rsidRPr="00411A31">
              <w:rPr>
                <w:rFonts w:ascii="ＭＳ 明朝" w:hAnsi="ＭＳ 明朝" w:hint="eastAsia"/>
                <w:fitText w:val="2340" w:id="315888129"/>
              </w:rPr>
              <w:t>名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542CCB7" w14:textId="77777777" w:rsidR="003B7EEB" w:rsidRDefault="003B7EE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※501人槽以上の場合</w:t>
            </w: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483F7" w14:textId="77777777"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75B66" w14:textId="77777777" w:rsidR="003B7EEB" w:rsidRDefault="003B7EEB">
            <w:pPr>
              <w:pStyle w:val="a3"/>
              <w:rPr>
                <w:spacing w:val="0"/>
              </w:rPr>
            </w:pPr>
          </w:p>
        </w:tc>
      </w:tr>
      <w:tr w:rsidR="003B7EEB" w:rsidRPr="004940F4" w14:paraId="2C86AAE6" w14:textId="77777777" w:rsidTr="00411A31">
        <w:trPr>
          <w:cantSplit/>
          <w:trHeight w:val="104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1E23F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814E67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A96BC8" w14:textId="77777777"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　　　考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98B17E" w14:textId="77777777"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E26CE" w14:textId="77777777"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3ACBD" w14:textId="77777777" w:rsidR="003B7EEB" w:rsidRDefault="003B7EEB">
            <w:pPr>
              <w:pStyle w:val="a3"/>
              <w:rPr>
                <w:spacing w:val="0"/>
              </w:rPr>
            </w:pPr>
          </w:p>
        </w:tc>
      </w:tr>
      <w:tr w:rsidR="003B7EEB" w:rsidRPr="004940F4" w14:paraId="30F11D72" w14:textId="77777777" w:rsidTr="00411A31">
        <w:trPr>
          <w:cantSplit/>
          <w:trHeight w:hRule="exact" w:val="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70409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4295E0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C8C97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2A4B01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C5084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981B0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7EEB" w:rsidRPr="004940F4" w14:paraId="479CD814" w14:textId="77777777" w:rsidTr="00E778BC">
        <w:trPr>
          <w:cantSplit/>
          <w:trHeight w:hRule="exact" w:val="79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37675" w14:textId="77777777"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2A63" w14:textId="77777777" w:rsidR="003B7EEB" w:rsidRDefault="00CD5561" w:rsidP="00CD5561">
            <w:pPr>
              <w:pStyle w:val="a3"/>
              <w:spacing w:before="105" w:line="42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注　用紙の大きさは、日本産業</w:t>
            </w:r>
            <w:r w:rsidR="003B7EEB">
              <w:rPr>
                <w:rFonts w:ascii="ＭＳ 明朝" w:hAnsi="ＭＳ 明朝" w:hint="eastAsia"/>
              </w:rPr>
              <w:t>規格Ａ列４番とする。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B0788" w14:textId="77777777" w:rsidR="003B7EEB" w:rsidRDefault="003B7EEB">
            <w:pPr>
              <w:pStyle w:val="a3"/>
              <w:spacing w:before="105" w:line="421" w:lineRule="exact"/>
              <w:rPr>
                <w:spacing w:val="0"/>
              </w:rPr>
            </w:pPr>
          </w:p>
        </w:tc>
      </w:tr>
    </w:tbl>
    <w:p w14:paraId="671A51C7" w14:textId="77777777" w:rsidR="003B7EEB" w:rsidRDefault="008D670D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sectPr w:rsidR="003B7EEB" w:rsidSect="003B7EE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EA1C" w14:textId="77777777" w:rsidR="008B6FA1" w:rsidRDefault="008B6FA1" w:rsidP="0060029E">
      <w:r>
        <w:separator/>
      </w:r>
    </w:p>
  </w:endnote>
  <w:endnote w:type="continuationSeparator" w:id="0">
    <w:p w14:paraId="386D7EF9" w14:textId="77777777" w:rsidR="008B6FA1" w:rsidRDefault="008B6FA1" w:rsidP="006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2DA88" w14:textId="77777777" w:rsidR="008B6FA1" w:rsidRDefault="008B6FA1" w:rsidP="0060029E">
      <w:r>
        <w:separator/>
      </w:r>
    </w:p>
  </w:footnote>
  <w:footnote w:type="continuationSeparator" w:id="0">
    <w:p w14:paraId="3DD94EA0" w14:textId="77777777" w:rsidR="008B6FA1" w:rsidRDefault="008B6FA1" w:rsidP="0060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EEB"/>
    <w:rsid w:val="001B39DC"/>
    <w:rsid w:val="002153F9"/>
    <w:rsid w:val="002A6C3E"/>
    <w:rsid w:val="002F11C1"/>
    <w:rsid w:val="003B7EEB"/>
    <w:rsid w:val="00411A31"/>
    <w:rsid w:val="00427F9A"/>
    <w:rsid w:val="004940F4"/>
    <w:rsid w:val="0060029E"/>
    <w:rsid w:val="00653E73"/>
    <w:rsid w:val="008B6FA1"/>
    <w:rsid w:val="008D670D"/>
    <w:rsid w:val="00CD5561"/>
    <w:rsid w:val="00CF4FA6"/>
    <w:rsid w:val="00E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0B1C1D1"/>
  <w15:chartTrackingRefBased/>
  <w15:docId w15:val="{C852732B-B2F2-4358-B676-E314F5E1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53F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0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9E"/>
  </w:style>
  <w:style w:type="paragraph" w:styleId="a6">
    <w:name w:val="footer"/>
    <w:basedOn w:val="a"/>
    <w:link w:val="a7"/>
    <w:uiPriority w:val="99"/>
    <w:unhideWhenUsed/>
    <w:rsid w:val="00600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op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都市計画課</cp:lastModifiedBy>
  <cp:revision>5</cp:revision>
  <dcterms:created xsi:type="dcterms:W3CDTF">2021-01-09T08:31:00Z</dcterms:created>
  <dcterms:modified xsi:type="dcterms:W3CDTF">2025-03-29T00:43:00Z</dcterms:modified>
</cp:coreProperties>
</file>